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3AF6" w14:textId="77777777" w:rsidR="00056BC0" w:rsidRDefault="00BA7EE2" w:rsidP="000211C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504ED45F" wp14:editId="7B3627AF">
                <wp:simplePos x="0" y="0"/>
                <wp:positionH relativeFrom="column">
                  <wp:posOffset>1371600</wp:posOffset>
                </wp:positionH>
                <wp:positionV relativeFrom="paragraph">
                  <wp:posOffset>365760</wp:posOffset>
                </wp:positionV>
                <wp:extent cx="2834640" cy="914400"/>
                <wp:effectExtent l="0" t="381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FD373" w14:textId="77777777" w:rsidR="001A5B4C" w:rsidRDefault="001A5B4C">
                            <w:pPr>
                              <w:pStyle w:val="Heading1"/>
                            </w:pPr>
                            <w:r>
                              <w:t>Department of Purchasing</w:t>
                            </w:r>
                          </w:p>
                          <w:p w14:paraId="002FC7DC" w14:textId="77777777" w:rsidR="001A5B4C" w:rsidRDefault="001A5B4C">
                            <w:pPr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</w:rPr>
                                  <w:t>Akron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</w:rPr>
                                  <w:t>OH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</w:rPr>
                                  <w:t>44325-9001</w:t>
                                </w:r>
                              </w:smartTag>
                            </w:smartTag>
                          </w:p>
                          <w:p w14:paraId="4412F7AC" w14:textId="77777777" w:rsidR="001A5B4C" w:rsidRDefault="001A5B4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972-7340 Office</w:t>
                            </w:r>
                          </w:p>
                          <w:p w14:paraId="26B45688" w14:textId="77777777" w:rsidR="001A5B4C" w:rsidRDefault="001A5B4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972-5564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ED4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28.8pt;width:223.2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" o:allowincell="f" stroked="f">
                <v:textbox>
                  <w:txbxContent>
                    <w:p w14:paraId="3E0FD373" w14:textId="77777777" w:rsidR="001A5B4C" w:rsidRDefault="001A5B4C">
                      <w:pPr>
                        <w:pStyle w:val="Heading1"/>
                      </w:pPr>
                      <w:r>
                        <w:t>Department of Purchasing</w:t>
                      </w:r>
                    </w:p>
                    <w:p w14:paraId="002FC7DC" w14:textId="77777777" w:rsidR="001A5B4C" w:rsidRDefault="001A5B4C">
                      <w:pPr>
                        <w:rPr>
                          <w:rFonts w:ascii="Arial" w:hAnsi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/>
                            </w:rPr>
                            <w:t>Akron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</w:rPr>
                            <w:t>OH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</w:rPr>
                            <w:t>44325-9001</w:t>
                          </w:r>
                        </w:smartTag>
                      </w:smartTag>
                    </w:p>
                    <w:p w14:paraId="4412F7AC" w14:textId="77777777" w:rsidR="001A5B4C" w:rsidRDefault="001A5B4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972-7340 Office</w:t>
                      </w:r>
                    </w:p>
                    <w:p w14:paraId="26B45688" w14:textId="77777777" w:rsidR="001A5B4C" w:rsidRDefault="001A5B4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972-5564 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0" allowOverlap="1" wp14:anchorId="679D6958" wp14:editId="1CDF50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9830" cy="1188720"/>
            <wp:effectExtent l="0" t="0" r="1270" b="0"/>
            <wp:wrapTopAndBottom/>
            <wp:docPr id="5" name="Picture 2" descr="Seal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 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8E130" w14:textId="60E39F94" w:rsidR="00EA26C5" w:rsidRPr="00C401E7" w:rsidRDefault="003B2086" w:rsidP="00EA26C5">
      <w:pPr>
        <w:ind w:left="14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December 2, 2021</w:t>
      </w:r>
    </w:p>
    <w:p w14:paraId="17939E8B" w14:textId="77777777" w:rsidR="00EA26C5" w:rsidRPr="00C401E7" w:rsidRDefault="00EA26C5" w:rsidP="00EA26C5">
      <w:pPr>
        <w:ind w:left="1440"/>
        <w:rPr>
          <w:rFonts w:ascii="Arial" w:hAnsi="Arial"/>
          <w:sz w:val="24"/>
          <w:szCs w:val="24"/>
        </w:rPr>
      </w:pPr>
    </w:p>
    <w:p w14:paraId="15360581" w14:textId="77777777" w:rsidR="00EA26C5" w:rsidRPr="00C401E7" w:rsidRDefault="00EA26C5" w:rsidP="00EA26C5">
      <w:pPr>
        <w:ind w:left="1440"/>
        <w:rPr>
          <w:rFonts w:ascii="Arial" w:hAnsi="Arial"/>
          <w:sz w:val="24"/>
          <w:szCs w:val="24"/>
        </w:rPr>
      </w:pPr>
      <w:r w:rsidRPr="00C401E7">
        <w:rPr>
          <w:rFonts w:ascii="Arial" w:hAnsi="Arial"/>
          <w:sz w:val="24"/>
          <w:szCs w:val="24"/>
        </w:rPr>
        <w:t>Beacon Journal Publishing</w:t>
      </w:r>
    </w:p>
    <w:p w14:paraId="547DD285" w14:textId="77777777" w:rsidR="00EA26C5" w:rsidRPr="00C401E7" w:rsidRDefault="00EA26C5" w:rsidP="00EA26C5">
      <w:pPr>
        <w:ind w:left="1440"/>
        <w:rPr>
          <w:rFonts w:ascii="Arial" w:hAnsi="Arial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C401E7">
            <w:rPr>
              <w:rFonts w:ascii="Arial" w:hAnsi="Arial"/>
              <w:sz w:val="24"/>
              <w:szCs w:val="24"/>
            </w:rPr>
            <w:t>44 East Exchange Street</w:t>
          </w:r>
        </w:smartTag>
      </w:smartTag>
    </w:p>
    <w:p w14:paraId="7A021C0B" w14:textId="77777777" w:rsidR="00EA26C5" w:rsidRPr="00C401E7" w:rsidRDefault="00EA26C5" w:rsidP="00EA26C5">
      <w:pPr>
        <w:ind w:left="1440"/>
        <w:rPr>
          <w:rFonts w:ascii="Arial" w:hAnsi="Arial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C401E7">
            <w:rPr>
              <w:rFonts w:ascii="Arial" w:hAnsi="Arial"/>
              <w:sz w:val="24"/>
              <w:szCs w:val="24"/>
            </w:rPr>
            <w:t>Akron</w:t>
          </w:r>
        </w:smartTag>
        <w:r w:rsidRPr="00C401E7">
          <w:rPr>
            <w:rFonts w:ascii="Arial" w:hAnsi="Arial"/>
            <w:sz w:val="24"/>
            <w:szCs w:val="24"/>
          </w:rPr>
          <w:t xml:space="preserve">, </w:t>
        </w:r>
        <w:smartTag w:uri="urn:schemas-microsoft-com:office:smarttags" w:element="State">
          <w:r w:rsidRPr="00C401E7">
            <w:rPr>
              <w:rFonts w:ascii="Arial" w:hAnsi="Arial"/>
              <w:sz w:val="24"/>
              <w:szCs w:val="24"/>
            </w:rPr>
            <w:t>Ohio</w:t>
          </w:r>
        </w:smartTag>
        <w:r w:rsidRPr="00C401E7">
          <w:rPr>
            <w:rFonts w:ascii="Arial" w:hAnsi="Arial"/>
            <w:sz w:val="24"/>
            <w:szCs w:val="24"/>
          </w:rPr>
          <w:t xml:space="preserve">  </w:t>
        </w:r>
        <w:smartTag w:uri="urn:schemas-microsoft-com:office:smarttags" w:element="PostalCode">
          <w:r w:rsidRPr="00C401E7">
            <w:rPr>
              <w:rFonts w:ascii="Arial" w:hAnsi="Arial"/>
              <w:sz w:val="24"/>
              <w:szCs w:val="24"/>
            </w:rPr>
            <w:t>44328</w:t>
          </w:r>
        </w:smartTag>
      </w:smartTag>
    </w:p>
    <w:p w14:paraId="3DFAC922" w14:textId="77777777" w:rsidR="00EA26C5" w:rsidRPr="00C401E7" w:rsidRDefault="00EA26C5" w:rsidP="00EA26C5">
      <w:pPr>
        <w:ind w:left="1440"/>
        <w:jc w:val="center"/>
        <w:rPr>
          <w:rFonts w:ascii="Arial" w:hAnsi="Arial"/>
          <w:b/>
          <w:sz w:val="24"/>
          <w:szCs w:val="24"/>
          <w:u w:val="single"/>
        </w:rPr>
      </w:pPr>
      <w:r w:rsidRPr="00C401E7">
        <w:rPr>
          <w:rFonts w:ascii="Arial" w:hAnsi="Arial"/>
          <w:b/>
          <w:sz w:val="24"/>
          <w:szCs w:val="24"/>
          <w:u w:val="single"/>
        </w:rPr>
        <w:t>LEGAL NOTICE</w:t>
      </w:r>
    </w:p>
    <w:p w14:paraId="5902EFFF" w14:textId="77777777" w:rsidR="00EA26C5" w:rsidRPr="00C401E7" w:rsidRDefault="00EA26C5" w:rsidP="00EA26C5">
      <w:pPr>
        <w:ind w:left="1440"/>
        <w:rPr>
          <w:rFonts w:ascii="Arial" w:hAnsi="Arial"/>
          <w:sz w:val="24"/>
          <w:szCs w:val="24"/>
        </w:rPr>
      </w:pPr>
    </w:p>
    <w:p w14:paraId="60BDF0E3" w14:textId="46436807" w:rsidR="00EA26C5" w:rsidRPr="003B3D48" w:rsidRDefault="00340DAB" w:rsidP="00EA26C5">
      <w:pPr>
        <w:ind w:left="1440"/>
        <w:rPr>
          <w:rFonts w:ascii="Arial" w:hAnsi="Arial" w:cs="Arial"/>
          <w:b/>
          <w:sz w:val="24"/>
          <w:szCs w:val="24"/>
          <w:u w:val="single"/>
        </w:rPr>
      </w:pPr>
      <w:r w:rsidRPr="003B3D48">
        <w:rPr>
          <w:rFonts w:ascii="Arial" w:hAnsi="Arial" w:cs="Arial"/>
          <w:b/>
          <w:sz w:val="24"/>
          <w:szCs w:val="24"/>
          <w:u w:val="single"/>
        </w:rPr>
        <w:t xml:space="preserve">PROJECT: </w:t>
      </w:r>
      <w:r w:rsidR="003B2086">
        <w:rPr>
          <w:rFonts w:ascii="Arial" w:hAnsi="Arial" w:cs="Arial"/>
          <w:b/>
          <w:sz w:val="24"/>
          <w:szCs w:val="24"/>
          <w:u w:val="single"/>
        </w:rPr>
        <w:t>200001</w:t>
      </w:r>
      <w:r w:rsidR="004753D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1CF19D7" w14:textId="77777777" w:rsidR="00EA26C5" w:rsidRPr="003B3D48" w:rsidRDefault="00EA26C5" w:rsidP="00EA26C5">
      <w:pPr>
        <w:ind w:left="1440"/>
        <w:rPr>
          <w:rFonts w:ascii="Arial" w:hAnsi="Arial" w:cs="Arial"/>
          <w:b/>
          <w:sz w:val="24"/>
          <w:szCs w:val="24"/>
          <w:u w:val="single"/>
        </w:rPr>
      </w:pPr>
    </w:p>
    <w:p w14:paraId="311F4418" w14:textId="0E78C65A" w:rsidR="00EA26C5" w:rsidRDefault="00E27A60" w:rsidP="00EA26C5">
      <w:pPr>
        <w:ind w:left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Campus Surveillance Camera Updates – Phase 2</w:t>
      </w:r>
    </w:p>
    <w:p w14:paraId="17841148" w14:textId="77777777" w:rsidR="004753D4" w:rsidRPr="003B3D48" w:rsidRDefault="004753D4" w:rsidP="008844CA">
      <w:pPr>
        <w:rPr>
          <w:rFonts w:ascii="Arial" w:hAnsi="Arial" w:cs="Arial"/>
          <w:b/>
          <w:sz w:val="24"/>
          <w:szCs w:val="24"/>
        </w:rPr>
      </w:pPr>
    </w:p>
    <w:p w14:paraId="4097B25A" w14:textId="7B00CDFE" w:rsidR="00CF5FDB" w:rsidRDefault="00CF5FDB" w:rsidP="00CF5FDB">
      <w:pPr>
        <w:ind w:left="1440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Electronic </w:t>
      </w:r>
      <w:r w:rsidR="00A55DBC" w:rsidRPr="003B3D48">
        <w:rPr>
          <w:rFonts w:ascii="Arial" w:hAnsi="Arial" w:cs="Arial"/>
          <w:b/>
          <w:sz w:val="24"/>
          <w:szCs w:val="24"/>
        </w:rPr>
        <w:t>Sealed</w:t>
      </w:r>
      <w:r w:rsidR="00EA26C5" w:rsidRPr="003B3D48">
        <w:rPr>
          <w:rFonts w:ascii="Arial" w:hAnsi="Arial" w:cs="Arial"/>
          <w:b/>
          <w:sz w:val="24"/>
          <w:szCs w:val="24"/>
        </w:rPr>
        <w:t xml:space="preserve"> Bids Due</w:t>
      </w:r>
      <w:r w:rsidR="00EA26C5" w:rsidRPr="003B3D48">
        <w:rPr>
          <w:rFonts w:ascii="Arial" w:hAnsi="Arial" w:cs="Arial"/>
          <w:sz w:val="24"/>
          <w:szCs w:val="24"/>
        </w:rPr>
        <w:t xml:space="preserve">: </w:t>
      </w:r>
      <w:r w:rsidR="008844CA">
        <w:rPr>
          <w:rFonts w:ascii="Arial" w:hAnsi="Arial" w:cs="Arial"/>
          <w:sz w:val="24"/>
          <w:szCs w:val="24"/>
        </w:rPr>
        <w:t>2</w:t>
      </w:r>
      <w:r w:rsidR="00876074">
        <w:rPr>
          <w:rFonts w:ascii="Arial" w:hAnsi="Arial" w:cs="Arial"/>
          <w:sz w:val="24"/>
          <w:szCs w:val="24"/>
        </w:rPr>
        <w:t xml:space="preserve"> </w:t>
      </w:r>
      <w:r w:rsidR="008844CA">
        <w:rPr>
          <w:rFonts w:ascii="Arial" w:hAnsi="Arial" w:cs="Arial"/>
          <w:sz w:val="24"/>
          <w:szCs w:val="24"/>
        </w:rPr>
        <w:t>P</w:t>
      </w:r>
      <w:r w:rsidR="00340DAB" w:rsidRPr="003B3D48">
        <w:rPr>
          <w:rFonts w:ascii="Arial" w:hAnsi="Arial" w:cs="Arial"/>
          <w:sz w:val="24"/>
          <w:szCs w:val="24"/>
        </w:rPr>
        <w:t>.M., local time</w:t>
      </w:r>
      <w:r w:rsidR="00340DAB" w:rsidRPr="001350D9">
        <w:rPr>
          <w:rFonts w:ascii="Arial" w:hAnsi="Arial" w:cs="Arial"/>
          <w:sz w:val="24"/>
          <w:szCs w:val="24"/>
        </w:rPr>
        <w:t xml:space="preserve">, </w:t>
      </w:r>
      <w:r w:rsidR="00184153">
        <w:rPr>
          <w:rFonts w:ascii="Arial" w:hAnsi="Arial" w:cs="Arial"/>
          <w:sz w:val="24"/>
          <w:szCs w:val="24"/>
        </w:rPr>
        <w:t>January 5</w:t>
      </w:r>
      <w:r w:rsidR="00184153" w:rsidRPr="00184153">
        <w:rPr>
          <w:rFonts w:ascii="Arial" w:hAnsi="Arial" w:cs="Arial"/>
          <w:sz w:val="24"/>
          <w:szCs w:val="24"/>
          <w:vertAlign w:val="superscript"/>
        </w:rPr>
        <w:t>th</w:t>
      </w:r>
      <w:r w:rsidR="00184153">
        <w:rPr>
          <w:rFonts w:ascii="Arial" w:hAnsi="Arial" w:cs="Arial"/>
          <w:sz w:val="24"/>
          <w:szCs w:val="24"/>
        </w:rPr>
        <w:t>, 2022</w:t>
      </w:r>
      <w:r w:rsidR="004F0E85" w:rsidRPr="00C03FF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 all bids will be electronically opened. Bid tabulations will be posted no later than 5:00 p.m. on the day bids are opened</w:t>
      </w:r>
      <w:r>
        <w:rPr>
          <w:rFonts w:ascii="Arial" w:hAnsi="Arial"/>
          <w:sz w:val="24"/>
          <w:szCs w:val="24"/>
        </w:rPr>
        <w:t xml:space="preserve"> thru Public Purchase. </w:t>
      </w:r>
    </w:p>
    <w:p w14:paraId="16A1ED35" w14:textId="77777777" w:rsidR="004F0E85" w:rsidRPr="00C401E7" w:rsidRDefault="004F0E85" w:rsidP="00A55DBC">
      <w:pPr>
        <w:ind w:left="1440"/>
        <w:rPr>
          <w:rFonts w:ascii="Arial" w:hAnsi="Arial"/>
          <w:sz w:val="24"/>
          <w:szCs w:val="24"/>
        </w:rPr>
      </w:pPr>
    </w:p>
    <w:p w14:paraId="5D15BACE" w14:textId="77777777" w:rsidR="00EA26C5" w:rsidRPr="00C401E7" w:rsidRDefault="00EA26C5" w:rsidP="00EA26C5">
      <w:pPr>
        <w:ind w:left="1440"/>
        <w:rPr>
          <w:rFonts w:ascii="Arial" w:hAnsi="Arial"/>
          <w:b/>
          <w:bCs/>
          <w:sz w:val="24"/>
          <w:szCs w:val="24"/>
          <w:u w:val="single"/>
        </w:rPr>
      </w:pPr>
      <w:r w:rsidRPr="00C401E7">
        <w:rPr>
          <w:rFonts w:ascii="Arial" w:hAnsi="Arial"/>
          <w:b/>
          <w:sz w:val="24"/>
          <w:szCs w:val="24"/>
        </w:rPr>
        <w:t>EDGE Participation Goal:</w:t>
      </w:r>
      <w:r w:rsidRPr="00C401E7">
        <w:rPr>
          <w:rFonts w:ascii="Arial" w:hAnsi="Arial"/>
          <w:sz w:val="24"/>
          <w:szCs w:val="24"/>
        </w:rPr>
        <w:t xml:space="preserve"> 5% of contract.</w:t>
      </w:r>
    </w:p>
    <w:p w14:paraId="25AC65A7" w14:textId="77777777" w:rsidR="00F477CF" w:rsidRDefault="00F477CF" w:rsidP="00F477CF">
      <w:pPr>
        <w:rPr>
          <w:rFonts w:ascii="Arial" w:hAnsi="Arial"/>
          <w:b/>
          <w:sz w:val="24"/>
        </w:rPr>
      </w:pPr>
    </w:p>
    <w:p w14:paraId="61C471F6" w14:textId="77777777" w:rsidR="001F4BDD" w:rsidRDefault="001F4BDD" w:rsidP="001F4BDD">
      <w:pPr>
        <w:ind w:left="1440"/>
        <w:rPr>
          <w:rFonts w:ascii="Arial" w:hAnsi="Arial"/>
          <w:b/>
          <w:sz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3240"/>
      </w:tblGrid>
      <w:tr w:rsidR="001F4BDD" w:rsidRPr="00125B83" w14:paraId="6A57BDC6" w14:textId="77777777" w:rsidTr="00B717E9">
        <w:tc>
          <w:tcPr>
            <w:tcW w:w="4680" w:type="dxa"/>
          </w:tcPr>
          <w:p w14:paraId="4854D058" w14:textId="77777777" w:rsidR="001F4BDD" w:rsidRPr="00125B83" w:rsidRDefault="00F477CF" w:rsidP="00B717E9">
            <w:pPr>
              <w:pStyle w:val="Heading3"/>
              <w:jc w:val="left"/>
            </w:pPr>
            <w:r w:rsidRPr="00125B83">
              <w:rPr>
                <w:rFonts w:cs="Arial"/>
              </w:rPr>
              <w:t>General</w:t>
            </w:r>
          </w:p>
        </w:tc>
        <w:tc>
          <w:tcPr>
            <w:tcW w:w="3240" w:type="dxa"/>
          </w:tcPr>
          <w:p w14:paraId="78C9A1F9" w14:textId="2F621C0D" w:rsidR="001F4BDD" w:rsidRPr="00125B83" w:rsidRDefault="001F4BDD" w:rsidP="004753D4">
            <w:pPr>
              <w:rPr>
                <w:rFonts w:ascii="Arial" w:hAnsi="Arial"/>
                <w:b/>
                <w:sz w:val="24"/>
              </w:rPr>
            </w:pPr>
            <w:r w:rsidRPr="00125B83">
              <w:rPr>
                <w:rFonts w:ascii="Arial" w:hAnsi="Arial"/>
                <w:b/>
                <w:sz w:val="24"/>
              </w:rPr>
              <w:t xml:space="preserve">         </w:t>
            </w:r>
            <w:r w:rsidR="00F477CF" w:rsidRPr="00125B83">
              <w:rPr>
                <w:rFonts w:ascii="Arial" w:hAnsi="Arial"/>
                <w:b/>
                <w:sz w:val="24"/>
              </w:rPr>
              <w:t>$</w:t>
            </w:r>
            <w:r w:rsidR="001A6B9B" w:rsidRPr="00125B83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E27A60">
              <w:rPr>
                <w:rFonts w:ascii="Arial" w:hAnsi="Arial"/>
                <w:b/>
                <w:sz w:val="24"/>
              </w:rPr>
              <w:t>850</w:t>
            </w:r>
            <w:r w:rsidR="00184153">
              <w:rPr>
                <w:rFonts w:ascii="Arial" w:hAnsi="Arial"/>
                <w:b/>
                <w:sz w:val="24"/>
              </w:rPr>
              <w:t>,000.00</w:t>
            </w:r>
            <w:r w:rsidR="001A6B9B" w:rsidRPr="00125B83">
              <w:rPr>
                <w:rFonts w:ascii="Arial" w:hAnsi="Arial"/>
                <w:b/>
                <w:sz w:val="24"/>
              </w:rPr>
              <w:t> </w:t>
            </w:r>
          </w:p>
        </w:tc>
      </w:tr>
    </w:tbl>
    <w:p w14:paraId="4318398F" w14:textId="77777777" w:rsidR="001F4BDD" w:rsidRPr="00125B83" w:rsidRDefault="001F4BDD" w:rsidP="001F4BDD">
      <w:pPr>
        <w:rPr>
          <w:rFonts w:ascii="Arial" w:hAnsi="Arial"/>
          <w:b/>
          <w:sz w:val="24"/>
        </w:rPr>
      </w:pPr>
    </w:p>
    <w:p w14:paraId="1530E3B4" w14:textId="514AF4D4" w:rsidR="002E30D1" w:rsidRDefault="00271613" w:rsidP="002E30D1">
      <w:pPr>
        <w:ind w:left="1440"/>
        <w:rPr>
          <w:rFonts w:ascii="Arial" w:hAnsi="Arial"/>
          <w:sz w:val="24"/>
        </w:rPr>
      </w:pPr>
      <w:r w:rsidRPr="00125B83">
        <w:rPr>
          <w:rFonts w:ascii="Arial" w:hAnsi="Arial" w:cs="Arial"/>
          <w:b/>
          <w:sz w:val="24"/>
          <w:szCs w:val="24"/>
        </w:rPr>
        <w:t>Pre-Bid Meeting</w:t>
      </w:r>
      <w:r w:rsidR="002E30D1" w:rsidRPr="00125B83">
        <w:rPr>
          <w:rFonts w:ascii="Arial" w:hAnsi="Arial" w:cs="Arial"/>
          <w:sz w:val="24"/>
          <w:szCs w:val="24"/>
        </w:rPr>
        <w:t xml:space="preserve">:  </w:t>
      </w:r>
      <w:r w:rsidR="00184153">
        <w:rPr>
          <w:rFonts w:ascii="Arial" w:hAnsi="Arial" w:cs="Arial"/>
          <w:sz w:val="24"/>
          <w:szCs w:val="24"/>
        </w:rPr>
        <w:t>Thursday December 16th</w:t>
      </w:r>
      <w:r w:rsidR="00F44C38">
        <w:rPr>
          <w:rFonts w:ascii="Arial" w:hAnsi="Arial" w:cs="Arial"/>
          <w:sz w:val="24"/>
          <w:szCs w:val="24"/>
        </w:rPr>
        <w:t xml:space="preserve"> at </w:t>
      </w:r>
      <w:r w:rsidR="00965A2E">
        <w:rPr>
          <w:rFonts w:ascii="Arial" w:hAnsi="Arial" w:cs="Arial"/>
          <w:sz w:val="24"/>
          <w:szCs w:val="24"/>
        </w:rPr>
        <w:t>10</w:t>
      </w:r>
      <w:r w:rsidR="00F44C38">
        <w:rPr>
          <w:rFonts w:ascii="Arial" w:hAnsi="Arial" w:cs="Arial"/>
          <w:sz w:val="24"/>
          <w:szCs w:val="24"/>
        </w:rPr>
        <w:t xml:space="preserve"> </w:t>
      </w:r>
      <w:r w:rsidR="002E30D1" w:rsidRPr="00125B83">
        <w:rPr>
          <w:rFonts w:ascii="Arial" w:hAnsi="Arial" w:cs="Arial"/>
          <w:sz w:val="24"/>
          <w:szCs w:val="24"/>
        </w:rPr>
        <w:t xml:space="preserve">A.M., local time. </w:t>
      </w:r>
      <w:r w:rsidR="002E30D1" w:rsidRPr="009B0910">
        <w:rPr>
          <w:rFonts w:ascii="Arial" w:hAnsi="Arial"/>
          <w:sz w:val="24"/>
        </w:rPr>
        <w:t>Department of Purchasing Conference Room, 2</w:t>
      </w:r>
      <w:r w:rsidR="002E30D1" w:rsidRPr="009B0910">
        <w:rPr>
          <w:rFonts w:ascii="Arial" w:hAnsi="Arial"/>
          <w:sz w:val="24"/>
          <w:vertAlign w:val="superscript"/>
        </w:rPr>
        <w:t>nd</w:t>
      </w:r>
      <w:r w:rsidR="002E30D1" w:rsidRPr="009B0910">
        <w:rPr>
          <w:rFonts w:ascii="Arial" w:hAnsi="Arial"/>
          <w:sz w:val="24"/>
        </w:rPr>
        <w:t xml:space="preserve"> Floor,100 Lincoln Street, Akron, Ohio 44325</w:t>
      </w:r>
      <w:r w:rsidR="002E30D1" w:rsidRPr="009B0910">
        <w:rPr>
          <w:rFonts w:ascii="Arial" w:hAnsi="Arial"/>
          <w:sz w:val="24"/>
        </w:rPr>
        <w:noBreakHyphen/>
        <w:t>9001.</w:t>
      </w:r>
    </w:p>
    <w:p w14:paraId="2D7C2AA6" w14:textId="0F9C30C2" w:rsidR="004753D4" w:rsidRPr="00125B83" w:rsidRDefault="004753D4" w:rsidP="00CE0E50">
      <w:pPr>
        <w:ind w:left="1440"/>
        <w:rPr>
          <w:rFonts w:ascii="Arial" w:hAnsi="Arial" w:cs="Arial"/>
          <w:sz w:val="24"/>
          <w:szCs w:val="24"/>
        </w:rPr>
      </w:pPr>
    </w:p>
    <w:p w14:paraId="0F7CE5AB" w14:textId="216860CC" w:rsidR="00EA26C5" w:rsidRDefault="00DA1B3F" w:rsidP="00EA26C5">
      <w:pPr>
        <w:ind w:left="1440"/>
        <w:rPr>
          <w:rFonts w:ascii="Arial" w:hAnsi="Arial"/>
          <w:sz w:val="24"/>
        </w:rPr>
      </w:pPr>
      <w:r w:rsidRPr="00125B83">
        <w:rPr>
          <w:rFonts w:ascii="Arial" w:hAnsi="Arial"/>
          <w:b/>
          <w:spacing w:val="-3"/>
          <w:sz w:val="24"/>
        </w:rPr>
        <w:t>Bid Documents:</w:t>
      </w:r>
      <w:r w:rsidR="00633BC5" w:rsidRPr="00125B83">
        <w:rPr>
          <w:rFonts w:ascii="Arial" w:hAnsi="Arial"/>
          <w:spacing w:val="-3"/>
          <w:sz w:val="24"/>
        </w:rPr>
        <w:t xml:space="preserve"> </w:t>
      </w:r>
      <w:r w:rsidR="000A5B37">
        <w:rPr>
          <w:rFonts w:ascii="Arial" w:hAnsi="Arial"/>
          <w:spacing w:val="-3"/>
          <w:sz w:val="24"/>
        </w:rPr>
        <w:t>$</w:t>
      </w:r>
      <w:r w:rsidR="00B7616F">
        <w:rPr>
          <w:rFonts w:ascii="Arial" w:hAnsi="Arial"/>
          <w:spacing w:val="-3"/>
          <w:sz w:val="24"/>
        </w:rPr>
        <w:t>90</w:t>
      </w:r>
      <w:r w:rsidR="00EA26C5" w:rsidRPr="00125B83">
        <w:rPr>
          <w:rFonts w:ascii="Arial" w:hAnsi="Arial"/>
          <w:spacing w:val="-3"/>
          <w:sz w:val="24"/>
        </w:rPr>
        <w:t xml:space="preserve"> (non-refundable) </w:t>
      </w:r>
      <w:r w:rsidR="00A30FA7" w:rsidRPr="00125B83">
        <w:rPr>
          <w:rFonts w:ascii="Arial" w:hAnsi="Arial"/>
          <w:spacing w:val="-3"/>
          <w:sz w:val="24"/>
        </w:rPr>
        <w:t xml:space="preserve">plus tax &amp; shipping </w:t>
      </w:r>
      <w:r w:rsidR="00EA26C5" w:rsidRPr="00125B83">
        <w:rPr>
          <w:rFonts w:ascii="Arial" w:hAnsi="Arial"/>
          <w:sz w:val="24"/>
        </w:rPr>
        <w:t>from The SE Blueprint, 520 South Main</w:t>
      </w:r>
      <w:r w:rsidR="00EA26C5">
        <w:rPr>
          <w:rFonts w:ascii="Arial" w:hAnsi="Arial"/>
          <w:sz w:val="24"/>
        </w:rPr>
        <w:t xml:space="preserve"> Street, Suite 2411, Akron, Ohio 44311.  Local Plan Houses also have the Documents.</w:t>
      </w:r>
    </w:p>
    <w:p w14:paraId="45838FE9" w14:textId="77777777" w:rsidR="001F4BDD" w:rsidRPr="001E6123" w:rsidRDefault="001F4BDD" w:rsidP="00EA26C5">
      <w:pPr>
        <w:ind w:left="1440"/>
        <w:rPr>
          <w:rFonts w:ascii="Arial" w:hAnsi="Arial"/>
          <w:b/>
          <w:sz w:val="24"/>
        </w:rPr>
      </w:pPr>
    </w:p>
    <w:p w14:paraId="6334BFB9" w14:textId="77777777" w:rsidR="001E6123" w:rsidRPr="001E6123" w:rsidRDefault="001E6123" w:rsidP="001E6123">
      <w:pPr>
        <w:ind w:left="720" w:firstLine="720"/>
        <w:rPr>
          <w:rFonts w:ascii="Arial" w:hAnsi="Arial"/>
          <w:b/>
          <w:sz w:val="24"/>
        </w:rPr>
      </w:pPr>
      <w:r w:rsidRPr="001E6123">
        <w:rPr>
          <w:rFonts w:ascii="Arial" w:hAnsi="Arial"/>
          <w:b/>
          <w:sz w:val="24"/>
        </w:rPr>
        <w:t xml:space="preserve">Scope of Work/Services: </w:t>
      </w:r>
    </w:p>
    <w:p w14:paraId="79AC137D" w14:textId="77777777" w:rsidR="001F4BDD" w:rsidRDefault="000A5B37" w:rsidP="009B3DD5">
      <w:pPr>
        <w:ind w:left="720" w:firstLine="720"/>
        <w:rPr>
          <w:rStyle w:val="Hyperlink"/>
          <w:rFonts w:ascii="Arial" w:hAnsi="Arial"/>
          <w:b/>
          <w:sz w:val="24"/>
        </w:rPr>
      </w:pPr>
      <w:hyperlink r:id="rId8" w:history="1">
        <w:r w:rsidR="009B3DD5" w:rsidRPr="006D2F89">
          <w:rPr>
            <w:rStyle w:val="Hyperlink"/>
            <w:rFonts w:ascii="Arial" w:hAnsi="Arial"/>
            <w:b/>
            <w:sz w:val="24"/>
          </w:rPr>
          <w:t>https://www.publicpurchase.com/</w:t>
        </w:r>
      </w:hyperlink>
    </w:p>
    <w:p w14:paraId="5974A934" w14:textId="77777777" w:rsidR="009B3DD5" w:rsidRPr="00341EB5" w:rsidRDefault="009B3DD5" w:rsidP="009B3DD5">
      <w:pPr>
        <w:ind w:left="720" w:firstLine="720"/>
        <w:rPr>
          <w:rFonts w:ascii="Arial" w:hAnsi="Arial"/>
          <w:sz w:val="24"/>
          <w:highlight w:val="yellow"/>
        </w:rPr>
      </w:pPr>
    </w:p>
    <w:p w14:paraId="6B8C2766" w14:textId="77777777" w:rsidR="001F4BDD" w:rsidRPr="00075A25" w:rsidRDefault="001F4BDD" w:rsidP="001F4BDD">
      <w:pPr>
        <w:ind w:left="1440"/>
        <w:rPr>
          <w:rFonts w:ascii="Arial" w:hAnsi="Arial"/>
          <w:sz w:val="24"/>
        </w:rPr>
      </w:pPr>
      <w:r w:rsidRPr="00075A25">
        <w:rPr>
          <w:rFonts w:ascii="Arial" w:hAnsi="Arial"/>
          <w:sz w:val="24"/>
        </w:rPr>
        <w:t>Shandra L</w:t>
      </w:r>
      <w:r>
        <w:rPr>
          <w:rFonts w:ascii="Arial" w:hAnsi="Arial"/>
          <w:sz w:val="24"/>
        </w:rPr>
        <w:t>.</w:t>
      </w:r>
      <w:r w:rsidRPr="00075A25">
        <w:rPr>
          <w:rFonts w:ascii="Arial" w:hAnsi="Arial"/>
          <w:sz w:val="24"/>
        </w:rPr>
        <w:t xml:space="preserve"> Irish</w:t>
      </w:r>
    </w:p>
    <w:p w14:paraId="7AD06964" w14:textId="357D2CCE" w:rsidR="001F4BDD" w:rsidRPr="00075A25" w:rsidRDefault="00C84F91" w:rsidP="001F4BDD">
      <w:p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Interim</w:t>
      </w:r>
      <w:r w:rsidR="001F4BDD" w:rsidRPr="00075A25">
        <w:rPr>
          <w:rFonts w:ascii="Arial" w:hAnsi="Arial"/>
          <w:sz w:val="24"/>
        </w:rPr>
        <w:t xml:space="preserve"> Director of Purchasing</w:t>
      </w:r>
    </w:p>
    <w:p w14:paraId="28680C8D" w14:textId="77777777" w:rsidR="001F4BDD" w:rsidRPr="00341EB5" w:rsidRDefault="001F4BDD" w:rsidP="001F4BDD">
      <w:pPr>
        <w:ind w:left="1440"/>
        <w:rPr>
          <w:rFonts w:ascii="Arial" w:hAnsi="Arial"/>
          <w:sz w:val="24"/>
          <w:highlight w:val="yellow"/>
        </w:rPr>
      </w:pPr>
    </w:p>
    <w:p w14:paraId="3AB6545D" w14:textId="71A79454" w:rsidR="001F4BDD" w:rsidRDefault="001F4BDD" w:rsidP="001F4BDD">
      <w:p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ONE </w:t>
      </w:r>
      <w:r w:rsidRPr="00AE464E">
        <w:rPr>
          <w:rFonts w:ascii="Arial" w:hAnsi="Arial"/>
          <w:sz w:val="24"/>
        </w:rPr>
        <w:t xml:space="preserve">INSERT: </w:t>
      </w:r>
      <w:r w:rsidR="00145990">
        <w:rPr>
          <w:rFonts w:ascii="Arial" w:hAnsi="Arial"/>
          <w:sz w:val="24"/>
        </w:rPr>
        <w:t>12/4/21</w:t>
      </w:r>
      <w:r w:rsidRPr="00AE464E">
        <w:rPr>
          <w:rFonts w:ascii="Arial" w:hAnsi="Arial"/>
          <w:sz w:val="24"/>
        </w:rPr>
        <w:t xml:space="preserve"> </w:t>
      </w:r>
    </w:p>
    <w:p w14:paraId="7FCF5723" w14:textId="77777777" w:rsidR="00DE625D" w:rsidRDefault="00DE625D" w:rsidP="00D234FD">
      <w:pPr>
        <w:ind w:left="1080" w:firstLine="360"/>
        <w:rPr>
          <w:rFonts w:ascii="Arial" w:hAnsi="Arial"/>
          <w:sz w:val="24"/>
        </w:rPr>
      </w:pPr>
    </w:p>
    <w:sectPr w:rsidR="00DE625D" w:rsidSect="00B21398">
      <w:pgSz w:w="12240" w:h="15840"/>
      <w:pgMar w:top="360" w:right="1440" w:bottom="360" w:left="36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32"/>
    <w:rsid w:val="0001431C"/>
    <w:rsid w:val="000211C0"/>
    <w:rsid w:val="000240C4"/>
    <w:rsid w:val="00026C03"/>
    <w:rsid w:val="00027039"/>
    <w:rsid w:val="0003330F"/>
    <w:rsid w:val="000333AD"/>
    <w:rsid w:val="0003634B"/>
    <w:rsid w:val="0004046B"/>
    <w:rsid w:val="000435BC"/>
    <w:rsid w:val="00056BC0"/>
    <w:rsid w:val="00064455"/>
    <w:rsid w:val="000745B0"/>
    <w:rsid w:val="000874D6"/>
    <w:rsid w:val="00093F0B"/>
    <w:rsid w:val="00095037"/>
    <w:rsid w:val="000A0589"/>
    <w:rsid w:val="000A48B2"/>
    <w:rsid w:val="000A57C3"/>
    <w:rsid w:val="000A5B37"/>
    <w:rsid w:val="000A6C4F"/>
    <w:rsid w:val="000A7D43"/>
    <w:rsid w:val="000B18BE"/>
    <w:rsid w:val="000B1A66"/>
    <w:rsid w:val="000B2151"/>
    <w:rsid w:val="000B4051"/>
    <w:rsid w:val="000B4423"/>
    <w:rsid w:val="000B79D9"/>
    <w:rsid w:val="000C0648"/>
    <w:rsid w:val="000C4960"/>
    <w:rsid w:val="000C6195"/>
    <w:rsid w:val="000D3043"/>
    <w:rsid w:val="000D34C9"/>
    <w:rsid w:val="000E0F5F"/>
    <w:rsid w:val="000E125B"/>
    <w:rsid w:val="000E4DF7"/>
    <w:rsid w:val="000F0879"/>
    <w:rsid w:val="000F1A2C"/>
    <w:rsid w:val="000F253E"/>
    <w:rsid w:val="000F338A"/>
    <w:rsid w:val="000F7247"/>
    <w:rsid w:val="000F775E"/>
    <w:rsid w:val="00106F1A"/>
    <w:rsid w:val="001112BF"/>
    <w:rsid w:val="00125B83"/>
    <w:rsid w:val="0013065D"/>
    <w:rsid w:val="00131642"/>
    <w:rsid w:val="00133CA7"/>
    <w:rsid w:val="001350D9"/>
    <w:rsid w:val="00141CB6"/>
    <w:rsid w:val="00145990"/>
    <w:rsid w:val="00152016"/>
    <w:rsid w:val="00153F76"/>
    <w:rsid w:val="00155982"/>
    <w:rsid w:val="00161430"/>
    <w:rsid w:val="0016279E"/>
    <w:rsid w:val="0016499A"/>
    <w:rsid w:val="00167E21"/>
    <w:rsid w:val="00175356"/>
    <w:rsid w:val="00182143"/>
    <w:rsid w:val="00184153"/>
    <w:rsid w:val="00185381"/>
    <w:rsid w:val="00186CDA"/>
    <w:rsid w:val="001932A1"/>
    <w:rsid w:val="001A3501"/>
    <w:rsid w:val="001A418E"/>
    <w:rsid w:val="001A43F9"/>
    <w:rsid w:val="001A5B4C"/>
    <w:rsid w:val="001A6B9B"/>
    <w:rsid w:val="001A7455"/>
    <w:rsid w:val="001B10CE"/>
    <w:rsid w:val="001C326C"/>
    <w:rsid w:val="001C73D7"/>
    <w:rsid w:val="001D085B"/>
    <w:rsid w:val="001D2CD9"/>
    <w:rsid w:val="001D40FD"/>
    <w:rsid w:val="001D5C8D"/>
    <w:rsid w:val="001D7562"/>
    <w:rsid w:val="001E0FF1"/>
    <w:rsid w:val="001E6123"/>
    <w:rsid w:val="001F0633"/>
    <w:rsid w:val="001F3CDE"/>
    <w:rsid w:val="001F4BDD"/>
    <w:rsid w:val="00200A36"/>
    <w:rsid w:val="00200B9F"/>
    <w:rsid w:val="0020370F"/>
    <w:rsid w:val="0020747D"/>
    <w:rsid w:val="00222B91"/>
    <w:rsid w:val="002273E9"/>
    <w:rsid w:val="0025000D"/>
    <w:rsid w:val="00270914"/>
    <w:rsid w:val="00271613"/>
    <w:rsid w:val="00285482"/>
    <w:rsid w:val="0029301F"/>
    <w:rsid w:val="002931CA"/>
    <w:rsid w:val="002938D4"/>
    <w:rsid w:val="00295635"/>
    <w:rsid w:val="002971BF"/>
    <w:rsid w:val="002B1280"/>
    <w:rsid w:val="002B3730"/>
    <w:rsid w:val="002B6E20"/>
    <w:rsid w:val="002D0E7C"/>
    <w:rsid w:val="002D1E0D"/>
    <w:rsid w:val="002D7605"/>
    <w:rsid w:val="002E30D1"/>
    <w:rsid w:val="002E5CC5"/>
    <w:rsid w:val="002F2090"/>
    <w:rsid w:val="002F2338"/>
    <w:rsid w:val="002F7BCA"/>
    <w:rsid w:val="003030A6"/>
    <w:rsid w:val="00306C11"/>
    <w:rsid w:val="00307D55"/>
    <w:rsid w:val="00311CEA"/>
    <w:rsid w:val="00314775"/>
    <w:rsid w:val="00314879"/>
    <w:rsid w:val="00320874"/>
    <w:rsid w:val="00322C5A"/>
    <w:rsid w:val="0033534A"/>
    <w:rsid w:val="00335DD3"/>
    <w:rsid w:val="0033659C"/>
    <w:rsid w:val="003365F7"/>
    <w:rsid w:val="00340DAB"/>
    <w:rsid w:val="00343C74"/>
    <w:rsid w:val="00345AA3"/>
    <w:rsid w:val="00355613"/>
    <w:rsid w:val="0036337E"/>
    <w:rsid w:val="0036446F"/>
    <w:rsid w:val="00372032"/>
    <w:rsid w:val="00374E81"/>
    <w:rsid w:val="00377690"/>
    <w:rsid w:val="00391C61"/>
    <w:rsid w:val="00396150"/>
    <w:rsid w:val="00396686"/>
    <w:rsid w:val="003A5D25"/>
    <w:rsid w:val="003B2086"/>
    <w:rsid w:val="003B3D48"/>
    <w:rsid w:val="003B491D"/>
    <w:rsid w:val="003B5351"/>
    <w:rsid w:val="003B6019"/>
    <w:rsid w:val="003C0683"/>
    <w:rsid w:val="003C3375"/>
    <w:rsid w:val="003C765C"/>
    <w:rsid w:val="003E09D4"/>
    <w:rsid w:val="003E40BB"/>
    <w:rsid w:val="003E6D56"/>
    <w:rsid w:val="003E7730"/>
    <w:rsid w:val="003F60FB"/>
    <w:rsid w:val="00414B05"/>
    <w:rsid w:val="004157AD"/>
    <w:rsid w:val="00417ECB"/>
    <w:rsid w:val="00420FE4"/>
    <w:rsid w:val="004235E1"/>
    <w:rsid w:val="00447DD9"/>
    <w:rsid w:val="0045003D"/>
    <w:rsid w:val="0045569A"/>
    <w:rsid w:val="00456145"/>
    <w:rsid w:val="0046093F"/>
    <w:rsid w:val="00464781"/>
    <w:rsid w:val="004753D4"/>
    <w:rsid w:val="004817BC"/>
    <w:rsid w:val="00485FF9"/>
    <w:rsid w:val="00494E27"/>
    <w:rsid w:val="004B0DD4"/>
    <w:rsid w:val="004B1088"/>
    <w:rsid w:val="004B6941"/>
    <w:rsid w:val="004C05E9"/>
    <w:rsid w:val="004C4F79"/>
    <w:rsid w:val="004C6155"/>
    <w:rsid w:val="004D057C"/>
    <w:rsid w:val="004D15BD"/>
    <w:rsid w:val="004D499D"/>
    <w:rsid w:val="004E2D07"/>
    <w:rsid w:val="004F0E85"/>
    <w:rsid w:val="004F1F94"/>
    <w:rsid w:val="00503392"/>
    <w:rsid w:val="00513D38"/>
    <w:rsid w:val="0051659E"/>
    <w:rsid w:val="0051773B"/>
    <w:rsid w:val="00521472"/>
    <w:rsid w:val="00531B1D"/>
    <w:rsid w:val="00533666"/>
    <w:rsid w:val="00535F59"/>
    <w:rsid w:val="0053777B"/>
    <w:rsid w:val="005407AF"/>
    <w:rsid w:val="00553454"/>
    <w:rsid w:val="005568A7"/>
    <w:rsid w:val="00567323"/>
    <w:rsid w:val="00572C1D"/>
    <w:rsid w:val="0057580B"/>
    <w:rsid w:val="00580081"/>
    <w:rsid w:val="00581D00"/>
    <w:rsid w:val="005916A7"/>
    <w:rsid w:val="00591B30"/>
    <w:rsid w:val="005964FE"/>
    <w:rsid w:val="005A0CF2"/>
    <w:rsid w:val="005A5FD7"/>
    <w:rsid w:val="005B3AA0"/>
    <w:rsid w:val="005B5EE4"/>
    <w:rsid w:val="005C6DA2"/>
    <w:rsid w:val="005D3AA6"/>
    <w:rsid w:val="005D3C10"/>
    <w:rsid w:val="005D5E7A"/>
    <w:rsid w:val="005D795D"/>
    <w:rsid w:val="005E104C"/>
    <w:rsid w:val="005E1F0A"/>
    <w:rsid w:val="005E2C3D"/>
    <w:rsid w:val="005F0A77"/>
    <w:rsid w:val="005F599F"/>
    <w:rsid w:val="00600AD9"/>
    <w:rsid w:val="00603AF9"/>
    <w:rsid w:val="006179CD"/>
    <w:rsid w:val="0062033F"/>
    <w:rsid w:val="006212A1"/>
    <w:rsid w:val="00626F10"/>
    <w:rsid w:val="00631091"/>
    <w:rsid w:val="00633BC5"/>
    <w:rsid w:val="0064207F"/>
    <w:rsid w:val="00644A44"/>
    <w:rsid w:val="006502C7"/>
    <w:rsid w:val="00650CCC"/>
    <w:rsid w:val="00651CA7"/>
    <w:rsid w:val="00662B7D"/>
    <w:rsid w:val="0067415A"/>
    <w:rsid w:val="00681EB1"/>
    <w:rsid w:val="00682468"/>
    <w:rsid w:val="00686B6C"/>
    <w:rsid w:val="00687F96"/>
    <w:rsid w:val="006958B9"/>
    <w:rsid w:val="006978D5"/>
    <w:rsid w:val="006A2A5A"/>
    <w:rsid w:val="006A78C5"/>
    <w:rsid w:val="006C0121"/>
    <w:rsid w:val="006C12C3"/>
    <w:rsid w:val="006C14D9"/>
    <w:rsid w:val="006C3241"/>
    <w:rsid w:val="006C4FA2"/>
    <w:rsid w:val="006C538B"/>
    <w:rsid w:val="006C6ADC"/>
    <w:rsid w:val="006D06CA"/>
    <w:rsid w:val="006D1BEF"/>
    <w:rsid w:val="006D37D1"/>
    <w:rsid w:val="006D3A72"/>
    <w:rsid w:val="006D4B37"/>
    <w:rsid w:val="006D4FFB"/>
    <w:rsid w:val="006D5E66"/>
    <w:rsid w:val="006D634C"/>
    <w:rsid w:val="006E0EE7"/>
    <w:rsid w:val="006F1ABF"/>
    <w:rsid w:val="0070402B"/>
    <w:rsid w:val="0070746F"/>
    <w:rsid w:val="00717A7D"/>
    <w:rsid w:val="00720EC3"/>
    <w:rsid w:val="00724123"/>
    <w:rsid w:val="007328F3"/>
    <w:rsid w:val="00737B82"/>
    <w:rsid w:val="00742FF7"/>
    <w:rsid w:val="007474C9"/>
    <w:rsid w:val="00752EB4"/>
    <w:rsid w:val="00753D6D"/>
    <w:rsid w:val="00761039"/>
    <w:rsid w:val="007644C0"/>
    <w:rsid w:val="0076772B"/>
    <w:rsid w:val="00787848"/>
    <w:rsid w:val="00791D4B"/>
    <w:rsid w:val="007928B0"/>
    <w:rsid w:val="00794FF9"/>
    <w:rsid w:val="007A2F67"/>
    <w:rsid w:val="007A44E9"/>
    <w:rsid w:val="007A7F3D"/>
    <w:rsid w:val="007B6079"/>
    <w:rsid w:val="007C6432"/>
    <w:rsid w:val="007C6E42"/>
    <w:rsid w:val="007D7D96"/>
    <w:rsid w:val="007E410C"/>
    <w:rsid w:val="007E5C5B"/>
    <w:rsid w:val="007E6CE4"/>
    <w:rsid w:val="007E7EDA"/>
    <w:rsid w:val="007E7FD5"/>
    <w:rsid w:val="007F07D9"/>
    <w:rsid w:val="007F130C"/>
    <w:rsid w:val="007F2089"/>
    <w:rsid w:val="007F3243"/>
    <w:rsid w:val="0080215F"/>
    <w:rsid w:val="00802FD6"/>
    <w:rsid w:val="00803F3E"/>
    <w:rsid w:val="00806108"/>
    <w:rsid w:val="0081013D"/>
    <w:rsid w:val="00813C85"/>
    <w:rsid w:val="00815195"/>
    <w:rsid w:val="008164BA"/>
    <w:rsid w:val="00817297"/>
    <w:rsid w:val="0081772D"/>
    <w:rsid w:val="00831258"/>
    <w:rsid w:val="0086609A"/>
    <w:rsid w:val="00867239"/>
    <w:rsid w:val="00876074"/>
    <w:rsid w:val="008844CA"/>
    <w:rsid w:val="00884686"/>
    <w:rsid w:val="00884AAB"/>
    <w:rsid w:val="00887E99"/>
    <w:rsid w:val="00891D55"/>
    <w:rsid w:val="008A0902"/>
    <w:rsid w:val="008A1907"/>
    <w:rsid w:val="008A4CF4"/>
    <w:rsid w:val="008A79ED"/>
    <w:rsid w:val="008A7B76"/>
    <w:rsid w:val="008B064C"/>
    <w:rsid w:val="008B66A2"/>
    <w:rsid w:val="008B76A0"/>
    <w:rsid w:val="008C1860"/>
    <w:rsid w:val="008C372A"/>
    <w:rsid w:val="008D1D22"/>
    <w:rsid w:val="008D4078"/>
    <w:rsid w:val="008E2220"/>
    <w:rsid w:val="008E3669"/>
    <w:rsid w:val="008E3EFF"/>
    <w:rsid w:val="008F76D8"/>
    <w:rsid w:val="00903CEA"/>
    <w:rsid w:val="009060A4"/>
    <w:rsid w:val="00910A30"/>
    <w:rsid w:val="00913AFF"/>
    <w:rsid w:val="00920875"/>
    <w:rsid w:val="00926514"/>
    <w:rsid w:val="00926CBA"/>
    <w:rsid w:val="0093565C"/>
    <w:rsid w:val="009356CE"/>
    <w:rsid w:val="00955FB6"/>
    <w:rsid w:val="00960DEF"/>
    <w:rsid w:val="00964F54"/>
    <w:rsid w:val="00965A2E"/>
    <w:rsid w:val="00970AB7"/>
    <w:rsid w:val="00972E15"/>
    <w:rsid w:val="00973C18"/>
    <w:rsid w:val="0097539E"/>
    <w:rsid w:val="009819C9"/>
    <w:rsid w:val="009836B8"/>
    <w:rsid w:val="00984085"/>
    <w:rsid w:val="00985541"/>
    <w:rsid w:val="00987CCD"/>
    <w:rsid w:val="00991621"/>
    <w:rsid w:val="00992885"/>
    <w:rsid w:val="00992CE1"/>
    <w:rsid w:val="00993E8C"/>
    <w:rsid w:val="009A2442"/>
    <w:rsid w:val="009B07A5"/>
    <w:rsid w:val="009B0910"/>
    <w:rsid w:val="009B3DD5"/>
    <w:rsid w:val="009B72A9"/>
    <w:rsid w:val="009D5B70"/>
    <w:rsid w:val="009E3B6D"/>
    <w:rsid w:val="009E61A3"/>
    <w:rsid w:val="009E678A"/>
    <w:rsid w:val="009F2712"/>
    <w:rsid w:val="009F5455"/>
    <w:rsid w:val="00A17223"/>
    <w:rsid w:val="00A2655E"/>
    <w:rsid w:val="00A30FA7"/>
    <w:rsid w:val="00A3470D"/>
    <w:rsid w:val="00A40B72"/>
    <w:rsid w:val="00A4164A"/>
    <w:rsid w:val="00A42671"/>
    <w:rsid w:val="00A42B0C"/>
    <w:rsid w:val="00A44028"/>
    <w:rsid w:val="00A534EA"/>
    <w:rsid w:val="00A53B26"/>
    <w:rsid w:val="00A55DBC"/>
    <w:rsid w:val="00A5629C"/>
    <w:rsid w:val="00A645D5"/>
    <w:rsid w:val="00A67DF9"/>
    <w:rsid w:val="00A71CDB"/>
    <w:rsid w:val="00A71D96"/>
    <w:rsid w:val="00A7540C"/>
    <w:rsid w:val="00A77505"/>
    <w:rsid w:val="00A872E9"/>
    <w:rsid w:val="00A9090C"/>
    <w:rsid w:val="00A93853"/>
    <w:rsid w:val="00AA2A81"/>
    <w:rsid w:val="00AA2D91"/>
    <w:rsid w:val="00AC0A4E"/>
    <w:rsid w:val="00AC51D1"/>
    <w:rsid w:val="00AC55B1"/>
    <w:rsid w:val="00AD1FA7"/>
    <w:rsid w:val="00AD44FA"/>
    <w:rsid w:val="00AE64CD"/>
    <w:rsid w:val="00B03D86"/>
    <w:rsid w:val="00B056C5"/>
    <w:rsid w:val="00B0578B"/>
    <w:rsid w:val="00B05AF1"/>
    <w:rsid w:val="00B07930"/>
    <w:rsid w:val="00B17B3C"/>
    <w:rsid w:val="00B2061F"/>
    <w:rsid w:val="00B20A71"/>
    <w:rsid w:val="00B21398"/>
    <w:rsid w:val="00B21DA5"/>
    <w:rsid w:val="00B2374C"/>
    <w:rsid w:val="00B26288"/>
    <w:rsid w:val="00B40CF2"/>
    <w:rsid w:val="00B445AF"/>
    <w:rsid w:val="00B44EC2"/>
    <w:rsid w:val="00B5124B"/>
    <w:rsid w:val="00B517DA"/>
    <w:rsid w:val="00B6755C"/>
    <w:rsid w:val="00B7106E"/>
    <w:rsid w:val="00B71984"/>
    <w:rsid w:val="00B757C7"/>
    <w:rsid w:val="00B7616F"/>
    <w:rsid w:val="00B817A0"/>
    <w:rsid w:val="00B83C30"/>
    <w:rsid w:val="00B84789"/>
    <w:rsid w:val="00B914C5"/>
    <w:rsid w:val="00B966DB"/>
    <w:rsid w:val="00BA780B"/>
    <w:rsid w:val="00BA7EE2"/>
    <w:rsid w:val="00BB3439"/>
    <w:rsid w:val="00BC6229"/>
    <w:rsid w:val="00BD5F7E"/>
    <w:rsid w:val="00BD691A"/>
    <w:rsid w:val="00BE08CD"/>
    <w:rsid w:val="00BE73A7"/>
    <w:rsid w:val="00BF39EA"/>
    <w:rsid w:val="00C03D95"/>
    <w:rsid w:val="00C12DE3"/>
    <w:rsid w:val="00C13650"/>
    <w:rsid w:val="00C2041D"/>
    <w:rsid w:val="00C270FB"/>
    <w:rsid w:val="00C31121"/>
    <w:rsid w:val="00C446BA"/>
    <w:rsid w:val="00C501DC"/>
    <w:rsid w:val="00C5274A"/>
    <w:rsid w:val="00C54EA3"/>
    <w:rsid w:val="00C562CD"/>
    <w:rsid w:val="00C83581"/>
    <w:rsid w:val="00C840B0"/>
    <w:rsid w:val="00C8429B"/>
    <w:rsid w:val="00C84678"/>
    <w:rsid w:val="00C84F91"/>
    <w:rsid w:val="00C86AF0"/>
    <w:rsid w:val="00C86F64"/>
    <w:rsid w:val="00C934A8"/>
    <w:rsid w:val="00CA2F9F"/>
    <w:rsid w:val="00CA30CE"/>
    <w:rsid w:val="00CA42C3"/>
    <w:rsid w:val="00CB3708"/>
    <w:rsid w:val="00CB3B64"/>
    <w:rsid w:val="00CB3FDA"/>
    <w:rsid w:val="00CC016B"/>
    <w:rsid w:val="00CC2DFD"/>
    <w:rsid w:val="00CC75B7"/>
    <w:rsid w:val="00CD2DA0"/>
    <w:rsid w:val="00CD4BA3"/>
    <w:rsid w:val="00CE0988"/>
    <w:rsid w:val="00CE0E50"/>
    <w:rsid w:val="00CE4FF4"/>
    <w:rsid w:val="00CE57C6"/>
    <w:rsid w:val="00CE69A6"/>
    <w:rsid w:val="00CF013C"/>
    <w:rsid w:val="00CF02A0"/>
    <w:rsid w:val="00CF0755"/>
    <w:rsid w:val="00CF0B11"/>
    <w:rsid w:val="00CF4044"/>
    <w:rsid w:val="00CF4378"/>
    <w:rsid w:val="00CF4430"/>
    <w:rsid w:val="00CF5FDB"/>
    <w:rsid w:val="00CF7D19"/>
    <w:rsid w:val="00D05C97"/>
    <w:rsid w:val="00D121D4"/>
    <w:rsid w:val="00D127D5"/>
    <w:rsid w:val="00D15873"/>
    <w:rsid w:val="00D16556"/>
    <w:rsid w:val="00D228C3"/>
    <w:rsid w:val="00D234FD"/>
    <w:rsid w:val="00D236CF"/>
    <w:rsid w:val="00D33192"/>
    <w:rsid w:val="00D41957"/>
    <w:rsid w:val="00D4437F"/>
    <w:rsid w:val="00D56CDC"/>
    <w:rsid w:val="00D6165B"/>
    <w:rsid w:val="00D61CAD"/>
    <w:rsid w:val="00D631D4"/>
    <w:rsid w:val="00D67E87"/>
    <w:rsid w:val="00D70E4E"/>
    <w:rsid w:val="00D72685"/>
    <w:rsid w:val="00D77948"/>
    <w:rsid w:val="00D8396E"/>
    <w:rsid w:val="00DA1B3F"/>
    <w:rsid w:val="00DA33A0"/>
    <w:rsid w:val="00DA3B78"/>
    <w:rsid w:val="00DA3D43"/>
    <w:rsid w:val="00DA604F"/>
    <w:rsid w:val="00DB2B80"/>
    <w:rsid w:val="00DB5917"/>
    <w:rsid w:val="00DB62D7"/>
    <w:rsid w:val="00DB73DF"/>
    <w:rsid w:val="00DB7560"/>
    <w:rsid w:val="00DC1F7A"/>
    <w:rsid w:val="00DC3213"/>
    <w:rsid w:val="00DC5397"/>
    <w:rsid w:val="00DD25E7"/>
    <w:rsid w:val="00DD6B10"/>
    <w:rsid w:val="00DE5958"/>
    <w:rsid w:val="00DE625D"/>
    <w:rsid w:val="00DE65EC"/>
    <w:rsid w:val="00DF2DB6"/>
    <w:rsid w:val="00E0046A"/>
    <w:rsid w:val="00E12D96"/>
    <w:rsid w:val="00E13EE7"/>
    <w:rsid w:val="00E15B6A"/>
    <w:rsid w:val="00E15CCF"/>
    <w:rsid w:val="00E167F9"/>
    <w:rsid w:val="00E20987"/>
    <w:rsid w:val="00E278E6"/>
    <w:rsid w:val="00E27A60"/>
    <w:rsid w:val="00E31AF8"/>
    <w:rsid w:val="00E35D08"/>
    <w:rsid w:val="00E36121"/>
    <w:rsid w:val="00E52EBD"/>
    <w:rsid w:val="00E67807"/>
    <w:rsid w:val="00E72126"/>
    <w:rsid w:val="00E724A3"/>
    <w:rsid w:val="00E73716"/>
    <w:rsid w:val="00E74EBA"/>
    <w:rsid w:val="00E814F9"/>
    <w:rsid w:val="00E82212"/>
    <w:rsid w:val="00E84AF4"/>
    <w:rsid w:val="00E8749E"/>
    <w:rsid w:val="00E87A2C"/>
    <w:rsid w:val="00E87E12"/>
    <w:rsid w:val="00E96FC5"/>
    <w:rsid w:val="00EA1529"/>
    <w:rsid w:val="00EA26C5"/>
    <w:rsid w:val="00EB137A"/>
    <w:rsid w:val="00EC089B"/>
    <w:rsid w:val="00EC12BC"/>
    <w:rsid w:val="00EC3341"/>
    <w:rsid w:val="00EC3358"/>
    <w:rsid w:val="00EC3F66"/>
    <w:rsid w:val="00ED00B0"/>
    <w:rsid w:val="00ED759C"/>
    <w:rsid w:val="00EE18D7"/>
    <w:rsid w:val="00EE1AAF"/>
    <w:rsid w:val="00EE31E7"/>
    <w:rsid w:val="00EE5598"/>
    <w:rsid w:val="00EE6298"/>
    <w:rsid w:val="00EF082A"/>
    <w:rsid w:val="00EF50D8"/>
    <w:rsid w:val="00F1036B"/>
    <w:rsid w:val="00F16885"/>
    <w:rsid w:val="00F21889"/>
    <w:rsid w:val="00F34DF5"/>
    <w:rsid w:val="00F35433"/>
    <w:rsid w:val="00F3693A"/>
    <w:rsid w:val="00F4224E"/>
    <w:rsid w:val="00F44C38"/>
    <w:rsid w:val="00F45126"/>
    <w:rsid w:val="00F477CF"/>
    <w:rsid w:val="00F574C9"/>
    <w:rsid w:val="00F57725"/>
    <w:rsid w:val="00F600EB"/>
    <w:rsid w:val="00F62800"/>
    <w:rsid w:val="00F6747B"/>
    <w:rsid w:val="00F729D8"/>
    <w:rsid w:val="00F74CD0"/>
    <w:rsid w:val="00F84F65"/>
    <w:rsid w:val="00F86221"/>
    <w:rsid w:val="00F910A1"/>
    <w:rsid w:val="00F95B70"/>
    <w:rsid w:val="00F97C33"/>
    <w:rsid w:val="00FA1C0F"/>
    <w:rsid w:val="00FA76B7"/>
    <w:rsid w:val="00FB2861"/>
    <w:rsid w:val="00FB3329"/>
    <w:rsid w:val="00FB618E"/>
    <w:rsid w:val="00FC025D"/>
    <w:rsid w:val="00FC50FB"/>
    <w:rsid w:val="00FD0C24"/>
    <w:rsid w:val="00FD274E"/>
    <w:rsid w:val="00FD547D"/>
    <w:rsid w:val="00FD561A"/>
    <w:rsid w:val="00FD7C90"/>
    <w:rsid w:val="00FE3F00"/>
    <w:rsid w:val="00FF2493"/>
    <w:rsid w:val="00FF3F46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73A71A5"/>
  <w15:docId w15:val="{D947C974-CE2B-466F-87D8-F9FAD6D5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F3E"/>
  </w:style>
  <w:style w:type="paragraph" w:styleId="Heading1">
    <w:name w:val="heading 1"/>
    <w:basedOn w:val="Normal"/>
    <w:next w:val="Normal"/>
    <w:qFormat/>
    <w:rsid w:val="00803F3E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803F3E"/>
    <w:pPr>
      <w:keepNext/>
      <w:ind w:left="144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803F3E"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3F3E"/>
    <w:pPr>
      <w:ind w:left="1440"/>
    </w:pPr>
    <w:rPr>
      <w:rFonts w:ascii="Arial" w:hAnsi="Arial"/>
      <w:b/>
      <w:bCs/>
      <w:sz w:val="24"/>
    </w:rPr>
  </w:style>
  <w:style w:type="character" w:styleId="Hyperlink">
    <w:name w:val="Hyperlink"/>
    <w:rsid w:val="0016279E"/>
    <w:rPr>
      <w:color w:val="0000FF"/>
      <w:u w:val="single"/>
    </w:rPr>
  </w:style>
  <w:style w:type="paragraph" w:styleId="BalloonText">
    <w:name w:val="Balloon Text"/>
    <w:basedOn w:val="Normal"/>
    <w:semiHidden/>
    <w:rsid w:val="000A57C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F2089"/>
    <w:rPr>
      <w:rFonts w:ascii="Arial" w:hAnsi="Arial"/>
      <w:sz w:val="24"/>
    </w:rPr>
  </w:style>
  <w:style w:type="character" w:styleId="FollowedHyperlink">
    <w:name w:val="FollowedHyperlink"/>
    <w:basedOn w:val="DefaultParagraphFont"/>
    <w:semiHidden/>
    <w:unhideWhenUsed/>
    <w:rsid w:val="00D3319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purchase.com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s\Letters%20&amp;%20Faxes\Letter%20Head%20Purchas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39a9e1da-e7a2-475f-a32d-82894ddb906f">Purchasing</Area>
    <DocumentType xmlns="39a9e1da-e7a2-475f-a32d-82894ddb906f">
      <Value>Form</Value>
    </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741153F11E948B29A7478D9E0F75A" ma:contentTypeVersion="14" ma:contentTypeDescription="Create a new document." ma:contentTypeScope="" ma:versionID="37ef2e411f963d6b1ffcf92ef16a0c9b">
  <xsd:schema xmlns:xsd="http://www.w3.org/2001/XMLSchema" xmlns:xs="http://www.w3.org/2001/XMLSchema" xmlns:p="http://schemas.microsoft.com/office/2006/metadata/properties" xmlns:ns2="39a9e1da-e7a2-475f-a32d-82894ddb906f" xmlns:ns3="1b8d0a92-d8b6-473c-aaa5-c674e7a7c844" targetNamespace="http://schemas.microsoft.com/office/2006/metadata/properties" ma:root="true" ma:fieldsID="a75a4fc78754db335a1c3ae661321eaa" ns2:_="" ns3:_="">
    <xsd:import namespace="39a9e1da-e7a2-475f-a32d-82894ddb906f"/>
    <xsd:import namespace="1b8d0a92-d8b6-473c-aaa5-c674e7a7c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Area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9e1da-e7a2-475f-a32d-82894ddb9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ea" ma:index="20" nillable="true" ma:displayName="Area" ma:format="Dropdown" ma:internalName="Area">
      <xsd:simpleType>
        <xsd:restriction base="dms:Choice">
          <xsd:enumeration value="PCard"/>
          <xsd:enumeration value="Purchasing"/>
          <xsd:enumeration value="Construction"/>
          <xsd:enumeration value="University"/>
          <xsd:enumeration value="SharePoint"/>
        </xsd:restriction>
      </xsd:simpleType>
    </xsd:element>
    <xsd:element name="DocumentType" ma:index="21" nillable="true" ma:displayName="DocumentType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"/>
                    <xsd:enumeration value="Document"/>
                    <xsd:enumeration value="Instruction"/>
                    <xsd:enumeration value="Agreement"/>
                    <xsd:enumeration value="Contract"/>
                    <xsd:enumeration value="Bi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0a92-d8b6-473c-aaa5-c674e7a7c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C349B-FC81-40D0-A62D-85B556F1DD7E}">
  <ds:schemaRefs>
    <ds:schemaRef ds:uri="http://schemas.microsoft.com/office/2006/metadata/properties"/>
    <ds:schemaRef ds:uri="http://schemas.microsoft.com/office/infopath/2007/PartnerControls"/>
    <ds:schemaRef ds:uri="39a9e1da-e7a2-475f-a32d-82894ddb906f"/>
  </ds:schemaRefs>
</ds:datastoreItem>
</file>

<file path=customXml/itemProps2.xml><?xml version="1.0" encoding="utf-8"?>
<ds:datastoreItem xmlns:ds="http://schemas.openxmlformats.org/officeDocument/2006/customXml" ds:itemID="{797765C8-8353-4A00-B9D1-996A2EF07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9e1da-e7a2-475f-a32d-82894ddb906f"/>
    <ds:schemaRef ds:uri="1b8d0a92-d8b6-473c-aaa5-c674e7a7c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039B0-B5D4-4628-9CFB-486BA8E0D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Purchasing.dot</Template>
  <TotalTime>367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977</CharactersWithSpaces>
  <SharedDoc>false</SharedDoc>
  <HLinks>
    <vt:vector size="6" baseType="variant"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http://www3.uakron.edu/bids/conbidresults.htm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Roth</dc:creator>
  <cp:lastModifiedBy>Shandra L Irish</cp:lastModifiedBy>
  <cp:revision>98</cp:revision>
  <cp:lastPrinted>2016-04-26T18:45:00Z</cp:lastPrinted>
  <dcterms:created xsi:type="dcterms:W3CDTF">2018-05-24T13:47:00Z</dcterms:created>
  <dcterms:modified xsi:type="dcterms:W3CDTF">2021-12-02T14:25:00Z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0x0101003D3741153F11E948B29A7478D9E0F75A</vt:lpwstr>
  </property>
</Properties>
</file>